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DD8245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326D80">
        <w:rPr>
          <w:kern w:val="3"/>
          <w:lang w:val="sr-Cyrl-RS" w:eastAsia="ar-SA"/>
        </w:rPr>
        <w:t>28.04.2025.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A792705" w:rsidR="00EC05A7" w:rsidRPr="00326D8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326D80">
        <w:rPr>
          <w:b/>
          <w:bCs/>
          <w:kern w:val="3"/>
          <w:lang w:val="sr-Cyrl-RS" w:eastAsia="ar-SA"/>
        </w:rPr>
        <w:t xml:space="preserve"> За потребе електро-радионице Јарандо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5E60E56" w:rsidR="00EC05A7" w:rsidRPr="00326D8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326D80">
        <w:rPr>
          <w:kern w:val="3"/>
          <w:lang w:val="sr-Cyrl-RS" w:eastAsia="ar-SA"/>
        </w:rPr>
        <w:t xml:space="preserve"> До 25.000,00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A927E8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26D80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0320918" w:rsidR="00EC05A7" w:rsidRPr="00326D8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26D80">
        <w:rPr>
          <w:b/>
          <w:kern w:val="3"/>
          <w:lang w:val="sr-Cyrl-RS" w:eastAsia="ar-SA"/>
        </w:rPr>
        <w:t>Гаранција произвођача</w:t>
      </w:r>
    </w:p>
    <w:p w14:paraId="2BE41847" w14:textId="022A3C7D" w:rsidR="00EC05A7" w:rsidRPr="00326D80" w:rsidRDefault="00326D80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до 45 дана</w:t>
      </w:r>
    </w:p>
    <w:p w14:paraId="688420BA" w14:textId="47D58BF2" w:rsidR="00EC05A7" w:rsidRPr="00326D8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326D80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A138F5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326D80">
        <w:rPr>
          <w:kern w:val="3"/>
          <w:lang w:val="sr-Cyrl-RS" w:eastAsia="ar-SA"/>
        </w:rPr>
        <w:t xml:space="preserve"> 30.04.2025.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B38572D" w:rsidR="005C2B67" w:rsidRPr="00326D80" w:rsidRDefault="00326D80" w:rsidP="00EC05A7">
      <w:pPr>
        <w:rPr>
          <w:lang w:val="sr-Cyrl-RS"/>
        </w:rPr>
      </w:pPr>
      <w:r>
        <w:rPr>
          <w:lang w:val="sr-Cyrl-RS"/>
        </w:rPr>
        <w:t>Горан Планојевић 064/176-43-87</w:t>
      </w:r>
    </w:p>
    <w:sectPr w:rsidR="005C2B67" w:rsidRPr="00326D8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05E7" w14:textId="77777777" w:rsidR="00846F06" w:rsidRDefault="00846F06">
      <w:r>
        <w:separator/>
      </w:r>
    </w:p>
  </w:endnote>
  <w:endnote w:type="continuationSeparator" w:id="0">
    <w:p w14:paraId="09D83088" w14:textId="77777777" w:rsidR="00846F06" w:rsidRDefault="0084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9383" w14:textId="77777777" w:rsidR="00846F06" w:rsidRDefault="00846F06">
      <w:r>
        <w:separator/>
      </w:r>
    </w:p>
  </w:footnote>
  <w:footnote w:type="continuationSeparator" w:id="0">
    <w:p w14:paraId="77DB1BE1" w14:textId="77777777" w:rsidR="00846F06" w:rsidRDefault="0084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34685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6D80"/>
    <w:rsid w:val="00434B37"/>
    <w:rsid w:val="004913EC"/>
    <w:rsid w:val="005C2B67"/>
    <w:rsid w:val="006F79CF"/>
    <w:rsid w:val="00707CE2"/>
    <w:rsid w:val="007260CD"/>
    <w:rsid w:val="00766F91"/>
    <w:rsid w:val="00824215"/>
    <w:rsid w:val="008432DD"/>
    <w:rsid w:val="00846F06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2025-04-28T10:01:00Z</dcterms:modified>
</cp:coreProperties>
</file>